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29" w:rsidRDefault="009F1B29" w:rsidP="009F1B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APPLICATION FOR A SUPPORT STAFF POSITION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The School District considers applicants for all positions without regard to race, color, religion,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sex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, national origin or disability. If you have a disability or handicap which may require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accommodation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for you to participate in our application process (including filling out this form,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interviewing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or any other pre-employment procedure or requirement), please make us aware of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any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accommodation you feel is necessary. If you have any inquiries, complaints or concerns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about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any pre-employment procedure or requirement, including completing this application, or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about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the District policy of non-discriminat</w:t>
      </w:r>
      <w:r w:rsidR="000A5729">
        <w:rPr>
          <w:rFonts w:ascii="TimesNewRomanPSMT" w:hAnsi="TimesNewRomanPSMT" w:cs="TimesNewRomanPSMT"/>
          <w:color w:val="auto"/>
          <w:kern w:val="0"/>
          <w:sz w:val="24"/>
          <w:szCs w:val="24"/>
        </w:rPr>
        <w:t>io</w:t>
      </w:r>
      <w:r w:rsidR="000134E0">
        <w:rPr>
          <w:rFonts w:ascii="TimesNewRomanPSMT" w:hAnsi="TimesNewRomanPSMT" w:cs="TimesNewRomanPSMT"/>
          <w:color w:val="auto"/>
          <w:kern w:val="0"/>
          <w:sz w:val="24"/>
          <w:szCs w:val="24"/>
        </w:rPr>
        <w:t>n, you may contact Tracey Bieri</w:t>
      </w:r>
      <w:bookmarkStart w:id="0" w:name="_GoBack"/>
      <w:bookmarkEnd w:id="0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at 660-458-6271.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All applicants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are expected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to answer all questions on this application. Answer "none" or "not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applicable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" where necessary.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Last Name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First Name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>Middle Name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Other names that may appear on your transcripts or records: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Social Security Number____________________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Current Address________________________________________________________________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ind w:left="1440" w:firstLine="72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Street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City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State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>Zip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Current Phone___________________________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Permanent Address 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ind w:left="1440" w:firstLine="72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Street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City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State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>Zip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Permanent Phone_________________________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 Available___________________________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lastRenderedPageBreak/>
        <w:t>Form 4120.6</w:t>
      </w:r>
    </w:p>
    <w:p w:rsidR="009F1B29" w:rsidRDefault="009F1B29" w:rsidP="009F1B29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Page 2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Position(s) for which you are applying: 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Skills you possess pertaining to the position(s) for which you are applying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Educational Preparation: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783"/>
        <w:gridCol w:w="1784"/>
        <w:gridCol w:w="1784"/>
      </w:tblGrid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NAME &amp;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LOCATION</w:t>
            </w: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DATES OF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ATTENDANCE</w:t>
            </w: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NAME OF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DEGREE</w:t>
            </w: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MAJOR</w:t>
            </w: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OVERALL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GPA</w:t>
            </w: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 xml:space="preserve">HIGH 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SCHOOL</w:t>
            </w: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N/A</w:t>
            </w: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N/A</w:t>
            </w: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N/A</w:t>
            </w: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N/A</w:t>
            </w: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COLLEGES/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UNIVERSITIES</w:t>
            </w: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BUSINESS/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TRADE SCHOOLS</w:t>
            </w: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</w:tbl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783"/>
        <w:gridCol w:w="1784"/>
        <w:gridCol w:w="1784"/>
      </w:tblGrid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EMPLOYER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NAME &amp;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POSITION</w:t>
            </w: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DATES OF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NUMBER OF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YEARS</w:t>
            </w:r>
          </w:p>
        </w:tc>
        <w:tc>
          <w:tcPr>
            <w:tcW w:w="1784" w:type="dxa"/>
          </w:tcPr>
          <w:p w:rsidR="009F1B29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1784" w:type="dxa"/>
          </w:tcPr>
          <w:p w:rsidR="00D2218D" w:rsidRDefault="00D2218D" w:rsidP="00D221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PHONE</w:t>
            </w:r>
          </w:p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:rsidTr="009F1B29"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</w:tbl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lastRenderedPageBreak/>
        <w:t>Form 4120.6</w:t>
      </w:r>
    </w:p>
    <w:p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Page 3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5"/>
      </w:tblGrid>
      <w:tr w:rsidR="00D2218D" w:rsidTr="00D2218D"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NAME</w:t>
            </w: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ADDRESS</w:t>
            </w: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PHONE</w:t>
            </w: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POSITION</w:t>
            </w:r>
          </w:p>
        </w:tc>
      </w:tr>
      <w:tr w:rsidR="00D2218D" w:rsidTr="00D2218D"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D2218D" w:rsidTr="00D2218D"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D2218D" w:rsidTr="00D2218D"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D2218D" w:rsidTr="00D2218D"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</w:tbl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Employment Questions: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1. Have you ever been arrested for, or charged with or convicted of a felony or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misdemeanor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? (Exclude traffic offenses for which you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were not sentenced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to jail or for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which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the fine was less than $100.00)_________________________________________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2. Have you ever pleaded guilty or no contest to a felony or misdemeanor? (Exclude traffic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offenses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for which you were not sentenced to jail or for which the fine was less than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$100.00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)_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3. Has the Missouri Division of Family Services or a similar agency in any other state or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jurisdiction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, ever issued a determination or finding of cause or reason to believe or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suspect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that you have engaged in physical, emotional, psychological or sexual abuse or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neglect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of a child? ________________________________________________________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4. Have you ever failed to be re-employed by an educational institution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?_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If the answer to any of the foregoing questions is "yes" please explain; use a separate sheet if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necessary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: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lastRenderedPageBreak/>
        <w:t>Form 4120.6</w:t>
      </w:r>
    </w:p>
    <w:p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Page 4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READ CAREFULLY BEFORE SIGNING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 acknowledge and agree to the following provisions as conditions to consideration of my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application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for employment: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1. I hereby authorize my current and former employers and references to furnish any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information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about me and about my work experience. I release my current and former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employers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and references from any and all liabilities or damages of any nature as a result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providing such information. My current and former employers and references may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rely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on a signed copy of this release.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2. I understand and consent to having criminal and arrest records checks as well as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background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checks by the Missouri Division of Family Services as a condition for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consideration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of my application for employment.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3. I certify that the answers given in this application are true and complete to the very best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my knowledge. In the event I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am employed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by the District and in the further event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that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I have provided false or misleading information in this application or in subsequent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employment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interviews, I understand that my employment may be terminated at any time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after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discovery of the false or misleading information.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4. I understand that this application will be considered active through April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30th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. I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understand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that if I wish my candidacy to remain open after that date I must submit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another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application.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 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Signature </w:t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*****************************************************************************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Do Not Write Below This Line - For Administrative Use Only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Date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received: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Application__________Transcripts___________Letters</w:t>
      </w:r>
      <w:proofErr w:type="spell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of Reference_________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Date </w:t>
      </w:r>
      <w:proofErr w:type="spell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interviewed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_________________Interviewed</w:t>
      </w:r>
      <w:proofErr w:type="spell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by:________________________________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 and time: Applicant notified_______________________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 and time: Applicant accepted______________________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Position offered: ____________________________________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Salary step and level: ________________________________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lastRenderedPageBreak/>
        <w:t>Form 4120.6</w:t>
      </w:r>
    </w:p>
    <w:p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Page 5</w:t>
      </w:r>
    </w:p>
    <w:p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APPLICANT QUESTIONS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Name: ______________________________________Social Security # __________________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Please respond to the following questions in your own handwriting.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1. Why have you chosen the position for which you are applying as your profession?</w:t>
      </w: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2. Describe how you would be able to help the students in our School District.</w:t>
      </w:r>
    </w:p>
    <w:p w:rsidR="00D2218D" w:rsidRDefault="00D2218D" w:rsidP="009F1B29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D2218D" w:rsidRDefault="00D2218D" w:rsidP="009F1B29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:rsidR="003E6F76" w:rsidRDefault="009F1B29" w:rsidP="009F1B29"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3. Write a brief autobiography focusing on the important people and events in your life.</w:t>
      </w:r>
    </w:p>
    <w:p w:rsidR="008B3F6A" w:rsidRDefault="008B3F6A" w:rsidP="003A47FF"/>
    <w:p w:rsidR="008B3F6A" w:rsidRDefault="008B3F6A" w:rsidP="003A47FF"/>
    <w:p w:rsidR="00BD4376" w:rsidRDefault="00BD4376" w:rsidP="003A47FF"/>
    <w:p w:rsidR="00BD4376" w:rsidRDefault="00BD4376" w:rsidP="003A47FF">
      <w:pPr>
        <w:rPr>
          <w:rFonts w:asciiTheme="minorHAnsi" w:hAnsiTheme="minorHAnsi" w:cstheme="minorHAnsi"/>
          <w:sz w:val="24"/>
          <w:szCs w:val="24"/>
        </w:rPr>
      </w:pPr>
    </w:p>
    <w:p w:rsidR="00A32D9C" w:rsidRDefault="00A32D9C" w:rsidP="003A47FF">
      <w:pPr>
        <w:rPr>
          <w:rFonts w:asciiTheme="minorHAnsi" w:hAnsiTheme="minorHAnsi" w:cstheme="minorHAnsi"/>
          <w:sz w:val="24"/>
          <w:szCs w:val="24"/>
        </w:rPr>
      </w:pPr>
    </w:p>
    <w:p w:rsidR="008B3F6A" w:rsidRPr="00C24FAD" w:rsidRDefault="00A32D9C" w:rsidP="003A47F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</w:p>
    <w:sectPr w:rsidR="008B3F6A" w:rsidRPr="00C24FAD" w:rsidSect="00F81E4C">
      <w:headerReference w:type="default" r:id="rId7"/>
      <w:type w:val="nextColumn"/>
      <w:pgSz w:w="12240" w:h="15840" w:code="1"/>
      <w:pgMar w:top="3245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0B" w:rsidRDefault="00DA780B">
      <w:r>
        <w:separator/>
      </w:r>
    </w:p>
  </w:endnote>
  <w:endnote w:type="continuationSeparator" w:id="0">
    <w:p w:rsidR="00DA780B" w:rsidRDefault="00DA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0B" w:rsidRDefault="00DA780B">
      <w:r>
        <w:separator/>
      </w:r>
    </w:p>
  </w:footnote>
  <w:footnote w:type="continuationSeparator" w:id="0">
    <w:p w:rsidR="00DA780B" w:rsidRDefault="00DA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01" w:rsidRDefault="00DA780B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5pt;margin-top:-18pt;width:97.5pt;height:97.5pt;z-index:-251656192;mso-position-horizontal-relative:text;mso-position-vertical-relative:text;mso-width-relative:page;mso-height-relative:page">
          <v:imagedata r:id="rId1" o:title="thumbnail_braveslogotransparent"/>
        </v:shape>
      </w:pict>
    </w:r>
    <w:r w:rsidR="008632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776605</wp:posOffset>
              </wp:positionV>
              <wp:extent cx="6629400" cy="804545"/>
              <wp:effectExtent l="3175" t="0" r="0" b="0"/>
              <wp:wrapNone/>
              <wp:docPr id="6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804545"/>
                        <a:chOff x="935" y="1713"/>
                        <a:chExt cx="10440" cy="1260"/>
                      </a:xfrm>
                    </wpg:grpSpPr>
                    <wps:wsp>
                      <wps:cNvPr id="7" name="AutoShape 5"/>
                      <wps:cNvSpPr>
                        <a:spLocks noChangeArrowheads="1" noChangeShapeType="1"/>
                      </wps:cNvSpPr>
                      <wps:spPr bwMode="auto">
                        <a:xfrm>
                          <a:off x="4910" y="2028"/>
                          <a:ext cx="4688" cy="945"/>
                        </a:xfrm>
                        <a:prstGeom prst="roundRect">
                          <a:avLst>
                            <a:gd name="adj" fmla="val 48759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20CA" w:rsidRDefault="002820CA"/>
                          <w:p w:rsidR="002820CA" w:rsidRPr="002820CA" w:rsidRDefault="002820CA" w:rsidP="002820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2820CA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HOME OF THE BRAVES</w:t>
                            </w:r>
                          </w:p>
                          <w:p w:rsidR="002820CA" w:rsidRDefault="002820C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3995" y="1713"/>
                          <a:ext cx="7380" cy="74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>
                          <a:off x="935" y="2051"/>
                          <a:ext cx="9915" cy="3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2.85pt;margin-top:61.15pt;width:522pt;height:63.35pt;z-index:251657216" coordorigin="935,1713" coordsize="10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">
              <v:roundrect id="AutoShape 5" o:spid="_x0000_s1027" style="position:absolute;left:4910;top:2028;width:4688;height:945;visibility:visible;mso-wrap-style:square;v-text-anchor:top" arcsize="319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" fillcolor="yellow" stroked="f" strokeweight="0" insetpen="t">
                <v:shadow color="#ccc"/>
                <o:lock v:ext="edit" shapetype="t"/>
                <v:textbox inset="2.88pt,2.88pt,2.88pt,2.88pt">
                  <w:txbxContent>
                    <w:p w:rsidR="002820CA" w:rsidRDefault="002820CA"/>
                    <w:p w:rsidR="002820CA" w:rsidRPr="002820CA" w:rsidRDefault="002820CA" w:rsidP="002820C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2820CA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HOME OF THE BRAVES</w:t>
                      </w:r>
                    </w:p>
                    <w:p w:rsidR="002820CA" w:rsidRDefault="002820CA"/>
                  </w:txbxContent>
                </v:textbox>
              </v:roundrect>
              <v:rect id="Rectangle 6" o:spid="_x0000_s1028" style="position:absolute;left:3995;top:1713;width:738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" fillcolor="yellow" stroked="f" strokeweight="0" insetpen="t">
                <v:shadow color="#ccc"/>
                <o:lock v:ext="edit" shapetype="t"/>
                <v:textbox inset="2.88pt,2.88pt,2.88pt,2.88pt"/>
              </v:rect>
              <v:roundrect id="AutoShape 7" o:spid="_x0000_s1029" style="position:absolute;left:935;top:2051;width:9915;height:3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" fillcolor="#17365d [2415]" stroked="f" strokecolor="white" strokeweight="0" insetpen="t">
                <v:shadow color="#ccc"/>
                <o:lock v:ext="edit" shapetype="t"/>
                <v:textbox inset="2.88pt,2.88pt,2.88pt,2.88pt"/>
              </v:roundrect>
            </v:group>
          </w:pict>
        </mc:Fallback>
      </mc:AlternateContent>
    </w:r>
    <w:r w:rsidR="00863201"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611505</wp:posOffset>
              </wp:positionV>
              <wp:extent cx="2313940" cy="692150"/>
              <wp:effectExtent l="3175" t="1905" r="0" b="317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1394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81E4C" w:rsidRPr="00C77C64" w:rsidRDefault="00F81E4C" w:rsidP="00F81E4C">
                          <w:pPr>
                            <w:pStyle w:val="Address1"/>
                            <w:rPr>
                              <w:sz w:val="20"/>
                              <w:szCs w:val="20"/>
                            </w:rPr>
                          </w:pPr>
                          <w:r w:rsidRPr="00C77C64">
                            <w:rPr>
                              <w:sz w:val="20"/>
                              <w:szCs w:val="20"/>
                            </w:rPr>
                            <w:t xml:space="preserve">Phone: </w:t>
                          </w:r>
                          <w:r w:rsidR="00C77C64" w:rsidRPr="00C77C64">
                            <w:rPr>
                              <w:sz w:val="20"/>
                              <w:szCs w:val="20"/>
                            </w:rPr>
                            <w:t>660-458-6271</w:t>
                          </w:r>
                        </w:p>
                        <w:p w:rsidR="00F81E4C" w:rsidRPr="00C77C64" w:rsidRDefault="00F81E4C" w:rsidP="00F81E4C">
                          <w:pPr>
                            <w:pStyle w:val="Address1"/>
                            <w:rPr>
                              <w:sz w:val="20"/>
                              <w:szCs w:val="20"/>
                            </w:rPr>
                          </w:pPr>
                          <w:r w:rsidRPr="00C77C64">
                            <w:rPr>
                              <w:sz w:val="20"/>
                              <w:szCs w:val="20"/>
                            </w:rPr>
                            <w:t xml:space="preserve">Fax: </w:t>
                          </w:r>
                          <w:r w:rsidR="00C77C64" w:rsidRPr="00C77C64">
                            <w:rPr>
                              <w:sz w:val="20"/>
                              <w:szCs w:val="20"/>
                            </w:rPr>
                            <w:t>660-45</w:t>
                          </w:r>
                          <w:r w:rsidR="00863201">
                            <w:rPr>
                              <w:sz w:val="20"/>
                              <w:szCs w:val="20"/>
                            </w:rPr>
                            <w:t>8</w:t>
                          </w:r>
                          <w:r w:rsidR="00C77C64" w:rsidRPr="00C77C64">
                            <w:rPr>
                              <w:sz w:val="20"/>
                              <w:szCs w:val="20"/>
                            </w:rPr>
                            <w:t>-6604</w:t>
                          </w:r>
                        </w:p>
                        <w:p w:rsidR="00F81E4C" w:rsidRDefault="000134E0" w:rsidP="00F81E4C">
                          <w:pPr>
                            <w:pStyle w:val="Address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E-mail: admin@lathambraves.com</w:t>
                          </w:r>
                        </w:p>
                        <w:p w:rsidR="00863201" w:rsidRPr="00863201" w:rsidRDefault="000134E0" w:rsidP="00863201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Principal: Tracey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</w:rPr>
                            <w:t>Bieri</w:t>
                          </w:r>
                          <w:proofErr w:type="spellEnd"/>
                        </w:p>
                        <w:p w:rsidR="00863201" w:rsidRPr="00863201" w:rsidRDefault="00863201" w:rsidP="00863201"/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0pt;margin-top:48.15pt;width:182.2pt;height:54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" stroked="f" strokeweight="0" insetpen="t">
              <v:shadow color="#ccc"/>
              <o:lock v:ext="edit" shapetype="t"/>
              <v:textbox inset="2.85pt,0,2.85pt,0">
                <w:txbxContent>
                  <w:p w:rsidR="00F81E4C" w:rsidRPr="00C77C64" w:rsidRDefault="00F81E4C" w:rsidP="00F81E4C">
                    <w:pPr>
                      <w:pStyle w:val="Address1"/>
                      <w:rPr>
                        <w:sz w:val="20"/>
                        <w:szCs w:val="20"/>
                      </w:rPr>
                    </w:pPr>
                    <w:r w:rsidRPr="00C77C64">
                      <w:rPr>
                        <w:sz w:val="20"/>
                        <w:szCs w:val="20"/>
                      </w:rPr>
                      <w:t xml:space="preserve">Phone: </w:t>
                    </w:r>
                    <w:r w:rsidR="00C77C64" w:rsidRPr="00C77C64">
                      <w:rPr>
                        <w:sz w:val="20"/>
                        <w:szCs w:val="20"/>
                      </w:rPr>
                      <w:t>660-458-6271</w:t>
                    </w:r>
                  </w:p>
                  <w:p w:rsidR="00F81E4C" w:rsidRPr="00C77C64" w:rsidRDefault="00F81E4C" w:rsidP="00F81E4C">
                    <w:pPr>
                      <w:pStyle w:val="Address1"/>
                      <w:rPr>
                        <w:sz w:val="20"/>
                        <w:szCs w:val="20"/>
                      </w:rPr>
                    </w:pPr>
                    <w:r w:rsidRPr="00C77C64">
                      <w:rPr>
                        <w:sz w:val="20"/>
                        <w:szCs w:val="20"/>
                      </w:rPr>
                      <w:t xml:space="preserve">Fax: </w:t>
                    </w:r>
                    <w:r w:rsidR="00C77C64" w:rsidRPr="00C77C64">
                      <w:rPr>
                        <w:sz w:val="20"/>
                        <w:szCs w:val="20"/>
                      </w:rPr>
                      <w:t>660-45</w:t>
                    </w:r>
                    <w:r w:rsidR="00863201">
                      <w:rPr>
                        <w:sz w:val="20"/>
                        <w:szCs w:val="20"/>
                      </w:rPr>
                      <w:t>8</w:t>
                    </w:r>
                    <w:r w:rsidR="00C77C64" w:rsidRPr="00C77C64">
                      <w:rPr>
                        <w:sz w:val="20"/>
                        <w:szCs w:val="20"/>
                      </w:rPr>
                      <w:t>-6604</w:t>
                    </w:r>
                  </w:p>
                  <w:p w:rsidR="00F81E4C" w:rsidRDefault="000134E0" w:rsidP="00F81E4C">
                    <w:pPr>
                      <w:pStyle w:val="Address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E-mail: admin@lathambraves.com</w:t>
                    </w:r>
                  </w:p>
                  <w:p w:rsidR="00863201" w:rsidRPr="00863201" w:rsidRDefault="000134E0" w:rsidP="00863201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Principal: Tracey </w:t>
                    </w:r>
                    <w:proofErr w:type="spellStart"/>
                    <w:r>
                      <w:rPr>
                        <w:rFonts w:ascii="Tahoma" w:hAnsi="Tahoma" w:cs="Tahoma"/>
                      </w:rPr>
                      <w:t>Bieri</w:t>
                    </w:r>
                    <w:proofErr w:type="spellEnd"/>
                  </w:p>
                  <w:p w:rsidR="00863201" w:rsidRPr="00863201" w:rsidRDefault="00863201" w:rsidP="00863201"/>
                </w:txbxContent>
              </v:textbox>
              <w10:wrap anchorx="page" anchory="page"/>
            </v:shape>
          </w:pict>
        </mc:Fallback>
      </mc:AlternateContent>
    </w:r>
  </w:p>
  <w:p w:rsidR="00863201" w:rsidRDefault="00863201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</w:p>
  <w:p w:rsidR="00863201" w:rsidRDefault="00863201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1440815</wp:posOffset>
              </wp:positionV>
              <wp:extent cx="4259580" cy="269240"/>
              <wp:effectExtent l="0" t="2540" r="0" b="444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81E4C" w:rsidRPr="002820CA" w:rsidRDefault="00C77C64" w:rsidP="00C77C64">
                          <w:pPr>
                            <w:pStyle w:val="Heading1"/>
                            <w:rPr>
                              <w:color w:val="FFFFFF" w:themeColor="background1"/>
                            </w:rPr>
                          </w:pPr>
                          <w:r w:rsidRPr="002820CA">
                            <w:rPr>
                              <w:color w:val="FFFFFF" w:themeColor="background1"/>
                            </w:rPr>
                            <w:t>Latham R-V Elementary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margin-left:50.9pt;margin-top:113.45pt;width:335.4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" filled="f" stroked="f">
              <v:textbox style="mso-fit-shape-to-text:t">
                <w:txbxContent>
                  <w:p w:rsidR="00F81E4C" w:rsidRPr="002820CA" w:rsidRDefault="00C77C64" w:rsidP="00C77C64">
                    <w:pPr>
                      <w:pStyle w:val="Heading1"/>
                      <w:rPr>
                        <w:color w:val="FFFFFF" w:themeColor="background1"/>
                      </w:rPr>
                    </w:pPr>
                    <w:r w:rsidRPr="002820CA">
                      <w:rPr>
                        <w:color w:val="FFFFFF" w:themeColor="background1"/>
                      </w:rPr>
                      <w:t>Latham R-V Elementary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81E4C" w:rsidRDefault="00863201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1293495</wp:posOffset>
              </wp:positionV>
              <wp:extent cx="428625" cy="596900"/>
              <wp:effectExtent l="3175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42862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71370" id="Rectangle 8" o:spid="_x0000_s1026" style="position:absolute;margin-left:535pt;margin-top:101.85pt;width:33.75pt;height:4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" stroked="f" strokeweight="0" insetpen="t">
              <v:shadow color="#ccc"/>
              <o:lock v:ext="edit" shapetype="t"/>
              <v:textbox inset="2.88pt,2.88pt,2.88pt,2.88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>
              <wp:simplePos x="0" y="0"/>
              <wp:positionH relativeFrom="page">
                <wp:posOffset>2536825</wp:posOffset>
              </wp:positionH>
              <wp:positionV relativeFrom="page">
                <wp:posOffset>611505</wp:posOffset>
              </wp:positionV>
              <wp:extent cx="1285875" cy="461645"/>
              <wp:effectExtent l="3175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2858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81E4C" w:rsidRPr="00C77C64" w:rsidRDefault="00C77C64" w:rsidP="00F81E4C">
                          <w:pPr>
                            <w:pStyle w:val="Address1"/>
                            <w:rPr>
                              <w:rFonts w:cs="Tahoma"/>
                              <w:sz w:val="20"/>
                              <w:szCs w:val="20"/>
                            </w:rPr>
                          </w:pPr>
                          <w:r w:rsidRPr="00C77C64">
                            <w:rPr>
                              <w:rFonts w:cs="Tahoma"/>
                              <w:sz w:val="20"/>
                              <w:szCs w:val="20"/>
                            </w:rPr>
                            <w:t>PO Box 367</w:t>
                          </w:r>
                        </w:p>
                        <w:p w:rsidR="00C77C64" w:rsidRPr="00C77C64" w:rsidRDefault="00C77C64" w:rsidP="00C77C6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C77C64">
                            <w:rPr>
                              <w:rFonts w:ascii="Tahoma" w:hAnsi="Tahoma" w:cs="Tahoma"/>
                            </w:rPr>
                            <w:t>156 School Street</w:t>
                          </w:r>
                        </w:p>
                        <w:p w:rsidR="00F81E4C" w:rsidRPr="00C77C64" w:rsidRDefault="00C77C64" w:rsidP="00F81E4C">
                          <w:pPr>
                            <w:pStyle w:val="Address1"/>
                            <w:rPr>
                              <w:rFonts w:cs="Tahoma"/>
                            </w:rPr>
                          </w:pPr>
                          <w:r w:rsidRPr="00C77C64">
                            <w:rPr>
                              <w:rFonts w:cs="Tahoma"/>
                              <w:sz w:val="20"/>
                              <w:szCs w:val="20"/>
                            </w:rPr>
                            <w:t>Latham MO 65050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199.75pt;margin-top:48.15pt;width:101.25pt;height:36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" stroked="f" strokeweight="0" insetpen="t">
              <v:shadow color="#ccc"/>
              <o:lock v:ext="edit" shapetype="t"/>
              <v:textbox inset="2.85pt,0,2.85pt,0">
                <w:txbxContent>
                  <w:p w:rsidR="00F81E4C" w:rsidRPr="00C77C64" w:rsidRDefault="00C77C64" w:rsidP="00F81E4C">
                    <w:pPr>
                      <w:pStyle w:val="Address1"/>
                      <w:rPr>
                        <w:rFonts w:cs="Tahoma"/>
                        <w:sz w:val="20"/>
                        <w:szCs w:val="20"/>
                      </w:rPr>
                    </w:pPr>
                    <w:r w:rsidRPr="00C77C64">
                      <w:rPr>
                        <w:rFonts w:cs="Tahoma"/>
                        <w:sz w:val="20"/>
                        <w:szCs w:val="20"/>
                      </w:rPr>
                      <w:t>PO Box 367</w:t>
                    </w:r>
                  </w:p>
                  <w:p w:rsidR="00C77C64" w:rsidRPr="00C77C64" w:rsidRDefault="00C77C64" w:rsidP="00C77C64">
                    <w:pPr>
                      <w:rPr>
                        <w:rFonts w:ascii="Tahoma" w:hAnsi="Tahoma" w:cs="Tahoma"/>
                      </w:rPr>
                    </w:pPr>
                    <w:r w:rsidRPr="00C77C64">
                      <w:rPr>
                        <w:rFonts w:ascii="Tahoma" w:hAnsi="Tahoma" w:cs="Tahoma"/>
                      </w:rPr>
                      <w:t>156 School Street</w:t>
                    </w:r>
                  </w:p>
                  <w:p w:rsidR="00F81E4C" w:rsidRPr="00C77C64" w:rsidRDefault="00C77C64" w:rsidP="00F81E4C">
                    <w:pPr>
                      <w:pStyle w:val="Address1"/>
                      <w:rPr>
                        <w:rFonts w:cs="Tahoma"/>
                      </w:rPr>
                    </w:pPr>
                    <w:r w:rsidRPr="00C77C64">
                      <w:rPr>
                        <w:rFonts w:cs="Tahoma"/>
                        <w:sz w:val="20"/>
                        <w:szCs w:val="20"/>
                      </w:rPr>
                      <w:t>Latham MO 65050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ab/>
    </w:r>
  </w:p>
  <w:p w:rsidR="00863201" w:rsidRDefault="00863201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</w:p>
  <w:p w:rsidR="00863201" w:rsidRDefault="00863201" w:rsidP="00863201">
    <w:pPr>
      <w:pStyle w:val="Header"/>
      <w:tabs>
        <w:tab w:val="clear" w:pos="4320"/>
        <w:tab w:val="clear" w:pos="8640"/>
        <w:tab w:val="left" w:pos="92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64"/>
    <w:rsid w:val="000134E0"/>
    <w:rsid w:val="000A5729"/>
    <w:rsid w:val="00110A46"/>
    <w:rsid w:val="00111A1D"/>
    <w:rsid w:val="001460D2"/>
    <w:rsid w:val="001524DF"/>
    <w:rsid w:val="00191A01"/>
    <w:rsid w:val="001C1380"/>
    <w:rsid w:val="001E3E38"/>
    <w:rsid w:val="002820CA"/>
    <w:rsid w:val="002B4483"/>
    <w:rsid w:val="003A47FF"/>
    <w:rsid w:val="003E6F76"/>
    <w:rsid w:val="00407904"/>
    <w:rsid w:val="004530CE"/>
    <w:rsid w:val="00506068"/>
    <w:rsid w:val="005063B3"/>
    <w:rsid w:val="00647F59"/>
    <w:rsid w:val="00863201"/>
    <w:rsid w:val="008B3F6A"/>
    <w:rsid w:val="008C420E"/>
    <w:rsid w:val="00922516"/>
    <w:rsid w:val="009F1B29"/>
    <w:rsid w:val="00A32D9C"/>
    <w:rsid w:val="00AB3301"/>
    <w:rsid w:val="00B260A6"/>
    <w:rsid w:val="00BB632E"/>
    <w:rsid w:val="00BD4376"/>
    <w:rsid w:val="00C11226"/>
    <w:rsid w:val="00C24FAD"/>
    <w:rsid w:val="00C53D59"/>
    <w:rsid w:val="00C77C64"/>
    <w:rsid w:val="00D175AC"/>
    <w:rsid w:val="00D2218D"/>
    <w:rsid w:val="00D73986"/>
    <w:rsid w:val="00DA780B"/>
    <w:rsid w:val="00F527B3"/>
    <w:rsid w:val="00F81E4C"/>
    <w:rsid w:val="00FD27A2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0AB555"/>
  <w15:docId w15:val="{38905E73-DFF8-4113-B0ED-1219C75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DF"/>
    <w:rPr>
      <w:color w:val="000000"/>
      <w:kern w:val="28"/>
    </w:rPr>
  </w:style>
  <w:style w:type="paragraph" w:styleId="Heading1">
    <w:name w:val="heading 1"/>
    <w:next w:val="Normal"/>
    <w:qFormat/>
    <w:rsid w:val="00BB632E"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3A4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47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E4C"/>
    <w:pPr>
      <w:tabs>
        <w:tab w:val="center" w:pos="4320"/>
        <w:tab w:val="right" w:pos="8640"/>
      </w:tabs>
    </w:pPr>
  </w:style>
  <w:style w:type="paragraph" w:customStyle="1" w:styleId="Address1">
    <w:name w:val="Address 1"/>
    <w:next w:val="Normal"/>
    <w:rsid w:val="00BB632E"/>
    <w:rPr>
      <w:rFonts w:ascii="Tahoma" w:hAnsi="Tahoma" w:cs="Arial"/>
      <w:spacing w:val="1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2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6A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9F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own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42AC-616B-4AEE-9E7D-5D683E08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6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Brown</dc:creator>
  <cp:lastModifiedBy>Jordan</cp:lastModifiedBy>
  <cp:revision>6</cp:revision>
  <cp:lastPrinted>2014-09-15T17:02:00Z</cp:lastPrinted>
  <dcterms:created xsi:type="dcterms:W3CDTF">2011-07-07T14:03:00Z</dcterms:created>
  <dcterms:modified xsi:type="dcterms:W3CDTF">2023-08-17T17:32:00Z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